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E2" w:rsidRDefault="005A0880" w:rsidP="00571AE2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5A0880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8pt;margin-top:9.45pt;width:540.75pt;height:863pt;z-index:251660288" strokeweight="3pt">
            <v:stroke linestyle="thinThin"/>
            <v:textbox>
              <w:txbxContent>
                <w:p w:rsidR="00571AE2" w:rsidRPr="00E607BA" w:rsidRDefault="00571AE2" w:rsidP="00571AE2">
                  <w:pPr>
                    <w:pStyle w:val="Heading1"/>
                    <w:spacing w:before="0" w:after="0"/>
                    <w:jc w:val="center"/>
                    <w:rPr>
                      <w:rStyle w:val="NormalArial12CharChar"/>
                      <w:u w:val="single"/>
                    </w:rPr>
                  </w:pPr>
                  <w:proofErr w:type="spellStart"/>
                  <w:r>
                    <w:rPr>
                      <w:kern w:val="0"/>
                      <w:sz w:val="24"/>
                      <w:szCs w:val="24"/>
                    </w:rPr>
                    <w:t>Lembar</w:t>
                  </w:r>
                  <w:proofErr w:type="spellEnd"/>
                  <w:r>
                    <w:rPr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kern w:val="0"/>
                      <w:sz w:val="24"/>
                      <w:szCs w:val="24"/>
                    </w:rPr>
                    <w:t>Kerja</w:t>
                  </w:r>
                  <w:proofErr w:type="spellEnd"/>
                  <w:r>
                    <w:rPr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kern w:val="0"/>
                      <w:sz w:val="24"/>
                      <w:szCs w:val="24"/>
                    </w:rPr>
                    <w:t>Siswa</w:t>
                  </w:r>
                  <w:proofErr w:type="spellEnd"/>
                </w:p>
                <w:p w:rsidR="00571AE2" w:rsidRPr="00E607BA" w:rsidRDefault="00571AE2" w:rsidP="00571AE2">
                  <w:pPr>
                    <w:pStyle w:val="Heading1"/>
                    <w:rPr>
                      <w:rStyle w:val="NormalArial12CharChar"/>
                      <w:sz w:val="22"/>
                      <w:szCs w:val="22"/>
                      <w:u w:val="single"/>
                    </w:rPr>
                  </w:pPr>
                </w:p>
                <w:p w:rsidR="00571AE2" w:rsidRDefault="00571AE2" w:rsidP="00571AE2"/>
                <w:p w:rsidR="00571AE2" w:rsidRDefault="00571AE2" w:rsidP="00571AE2"/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proofErr w:type="gramStart"/>
                  <w:r w:rsidRPr="00EA2B3F">
                    <w:rPr>
                      <w:rFonts w:ascii="Arial" w:hAnsi="Arial" w:cs="Arial"/>
                      <w:b/>
                    </w:rPr>
                    <w:t>T</w:t>
                  </w:r>
                  <w:r>
                    <w:rPr>
                      <w:rFonts w:ascii="Arial" w:hAnsi="Arial" w:cs="Arial"/>
                      <w:b/>
                    </w:rPr>
                    <w:t>uliskan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langkah-langkah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kerja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pembuatan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karya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dibuat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oleh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kelompokmu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>.</w:t>
                  </w:r>
                  <w:proofErr w:type="gramEnd"/>
                </w:p>
                <w:p w:rsidR="00571AE2" w:rsidRDefault="00571AE2" w:rsidP="00571AE2">
                  <w:pPr>
                    <w:ind w:left="360"/>
                    <w:rPr>
                      <w:rFonts w:ascii="Arial" w:hAnsi="Arial" w:cs="Arial"/>
                      <w:b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Rancangan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Gambar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Sketsa</w:t>
                  </w:r>
                  <w:proofErr w:type="spellEnd"/>
                </w:p>
                <w:tbl>
                  <w:tblPr>
                    <w:tblW w:w="0" w:type="auto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736"/>
                    <w:gridCol w:w="5178"/>
                  </w:tblGrid>
                  <w:tr w:rsidR="00571AE2" w:rsidRPr="00CB2546" w:rsidTr="00571AE2">
                    <w:trPr>
                      <w:trHeight w:val="2370"/>
                    </w:trPr>
                    <w:tc>
                      <w:tcPr>
                        <w:tcW w:w="4736" w:type="dxa"/>
                        <w:tcBorders>
                          <w:right w:val="single" w:sz="4" w:space="0" w:color="auto"/>
                        </w:tcBorders>
                      </w:tcPr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51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Langkah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Kerja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ke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….</w:t>
                        </w:r>
                      </w:p>
                      <w:p w:rsidR="00571AE2" w:rsidRPr="00CB2546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571AE2">
                        <w:pPr>
                          <w:ind w:left="720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ind w:left="360"/>
                    <w:rPr>
                      <w:rFonts w:ascii="Arial" w:hAnsi="Arial" w:cs="Arial"/>
                      <w:b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Rancangan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Gambar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Sketsa</w:t>
                  </w:r>
                  <w:proofErr w:type="spellEnd"/>
                </w:p>
                <w:tbl>
                  <w:tblPr>
                    <w:tblW w:w="0" w:type="auto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736"/>
                    <w:gridCol w:w="5178"/>
                  </w:tblGrid>
                  <w:tr w:rsidR="00571AE2" w:rsidRPr="00CB2546" w:rsidTr="003D2BEE">
                    <w:trPr>
                      <w:trHeight w:val="2370"/>
                    </w:trPr>
                    <w:tc>
                      <w:tcPr>
                        <w:tcW w:w="4736" w:type="dxa"/>
                        <w:tcBorders>
                          <w:right w:val="single" w:sz="4" w:space="0" w:color="auto"/>
                        </w:tcBorders>
                      </w:tcPr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51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Langkah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Kerja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ke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….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571AE2" w:rsidRDefault="00571AE2" w:rsidP="00571AE2">
                  <w:pPr>
                    <w:ind w:left="360"/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ind w:left="360"/>
                    <w:rPr>
                      <w:rFonts w:ascii="Arial" w:hAnsi="Arial" w:cs="Arial"/>
                      <w:b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Rancangan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Gambar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Sketsa</w:t>
                  </w:r>
                  <w:proofErr w:type="spellEnd"/>
                </w:p>
                <w:tbl>
                  <w:tblPr>
                    <w:tblW w:w="0" w:type="auto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736"/>
                    <w:gridCol w:w="5178"/>
                  </w:tblGrid>
                  <w:tr w:rsidR="00571AE2" w:rsidRPr="00CB2546" w:rsidTr="003D2BEE">
                    <w:trPr>
                      <w:trHeight w:val="2370"/>
                    </w:trPr>
                    <w:tc>
                      <w:tcPr>
                        <w:tcW w:w="4736" w:type="dxa"/>
                        <w:tcBorders>
                          <w:right w:val="single" w:sz="4" w:space="0" w:color="auto"/>
                        </w:tcBorders>
                      </w:tcPr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51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Langkah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Kerja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ke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….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571AE2" w:rsidRDefault="00571AE2" w:rsidP="00571AE2">
                  <w:pPr>
                    <w:ind w:left="360"/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ind w:left="360"/>
                    <w:rPr>
                      <w:rFonts w:ascii="Arial" w:hAnsi="Arial" w:cs="Arial"/>
                      <w:b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Rancangan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Gambar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Sketsa</w:t>
                  </w:r>
                  <w:proofErr w:type="spellEnd"/>
                </w:p>
                <w:tbl>
                  <w:tblPr>
                    <w:tblW w:w="0" w:type="auto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736"/>
                    <w:gridCol w:w="5178"/>
                  </w:tblGrid>
                  <w:tr w:rsidR="00571AE2" w:rsidRPr="00CB2546" w:rsidTr="003D2BEE">
                    <w:trPr>
                      <w:trHeight w:val="2370"/>
                    </w:trPr>
                    <w:tc>
                      <w:tcPr>
                        <w:tcW w:w="4736" w:type="dxa"/>
                        <w:tcBorders>
                          <w:right w:val="single" w:sz="4" w:space="0" w:color="auto"/>
                        </w:tcBorders>
                      </w:tcPr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51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571AE2" w:rsidRPr="00CB2546" w:rsidRDefault="00571AE2" w:rsidP="003D2BE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Langkah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Kerja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ke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….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  <w:r>
                          <w:rPr>
                            <w:rFonts w:ascii="Arial" w:hAnsi="Arial" w:cs="Arial"/>
                          </w:rPr>
                          <w:t>-------------</w:t>
                        </w:r>
                      </w:p>
                      <w:p w:rsidR="00571AE2" w:rsidRPr="00CB2546" w:rsidRDefault="00571AE2" w:rsidP="003D2BEE">
                        <w:pPr>
                          <w:ind w:left="720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  <w:r w:rsidRPr="00EA2B3F">
                    <w:rPr>
                      <w:rFonts w:ascii="Arial" w:hAnsi="Arial" w:cs="Arial"/>
                      <w:b/>
                    </w:rPr>
                    <w:t>CONTOH KARYA</w:t>
                  </w:r>
                </w:p>
                <w:p w:rsidR="00571AE2" w:rsidRDefault="00571AE2" w:rsidP="00571AE2">
                  <w:pPr>
                    <w:ind w:left="360"/>
                    <w:rPr>
                      <w:rFonts w:ascii="Arial" w:hAnsi="Arial" w:cs="Arial"/>
                      <w:b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Rancangan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Gambar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Sketsa</w:t>
                  </w:r>
                  <w:proofErr w:type="spellEnd"/>
                </w:p>
                <w:tbl>
                  <w:tblPr>
                    <w:tblW w:w="0" w:type="auto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780"/>
                    <w:gridCol w:w="3699"/>
                  </w:tblGrid>
                  <w:tr w:rsidR="00571AE2" w:rsidRPr="00CB2546" w:rsidTr="00424083">
                    <w:tc>
                      <w:tcPr>
                        <w:tcW w:w="3780" w:type="dxa"/>
                        <w:tcBorders>
                          <w:right w:val="single" w:sz="4" w:space="0" w:color="auto"/>
                        </w:tcBorders>
                      </w:tcPr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369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 w:rsidRPr="00CB2546">
                          <w:rPr>
                            <w:rFonts w:ascii="Arial" w:hAnsi="Arial" w:cs="Arial"/>
                            <w:b/>
                          </w:rPr>
                          <w:t>Langkah</w:t>
                        </w:r>
                        <w:proofErr w:type="spellEnd"/>
                        <w:r w:rsidRPr="00CB2546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Pr="00CB2546">
                          <w:rPr>
                            <w:rFonts w:ascii="Arial" w:hAnsi="Arial" w:cs="Arial"/>
                            <w:b/>
                          </w:rPr>
                          <w:t>Kerja</w:t>
                        </w:r>
                        <w:proofErr w:type="spellEnd"/>
                        <w:r w:rsidRPr="00CB2546">
                          <w:rPr>
                            <w:rFonts w:ascii="Arial" w:hAnsi="Arial" w:cs="Arial"/>
                            <w:b/>
                          </w:rPr>
                          <w:t>:</w:t>
                        </w:r>
                      </w:p>
                      <w:p w:rsidR="00571AE2" w:rsidRPr="00CB2546" w:rsidRDefault="00571AE2" w:rsidP="00571AE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252"/>
                          </w:tabs>
                          <w:ind w:hanging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</w:p>
                      <w:p w:rsidR="00571AE2" w:rsidRPr="00CB2546" w:rsidRDefault="00571AE2" w:rsidP="00571AE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252"/>
                          </w:tabs>
                          <w:ind w:hanging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</w:p>
                      <w:p w:rsidR="00571AE2" w:rsidRPr="00CB2546" w:rsidRDefault="00571AE2" w:rsidP="00571AE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252"/>
                          </w:tabs>
                          <w:ind w:hanging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</w:p>
                      <w:p w:rsidR="00571AE2" w:rsidRPr="00CB2546" w:rsidRDefault="00571AE2" w:rsidP="00571AE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252"/>
                          </w:tabs>
                          <w:ind w:hanging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</w:p>
                      <w:p w:rsidR="00571AE2" w:rsidRPr="00CB2546" w:rsidRDefault="00571AE2" w:rsidP="00571AE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252"/>
                          </w:tabs>
                          <w:ind w:hanging="720"/>
                          <w:rPr>
                            <w:rFonts w:ascii="Arial" w:hAnsi="Arial" w:cs="Arial"/>
                            <w:b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</w:p>
                      <w:p w:rsidR="00571AE2" w:rsidRPr="00CB2546" w:rsidRDefault="00571AE2" w:rsidP="00571AE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252"/>
                          </w:tabs>
                          <w:ind w:hanging="720"/>
                          <w:rPr>
                            <w:rFonts w:ascii="Arial" w:hAnsi="Arial" w:cs="Arial"/>
                            <w:b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</w:p>
                      <w:p w:rsidR="00571AE2" w:rsidRPr="00CB2546" w:rsidRDefault="00571AE2" w:rsidP="00571AE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252"/>
                          </w:tabs>
                          <w:ind w:hanging="720"/>
                          <w:rPr>
                            <w:rFonts w:ascii="Arial" w:hAnsi="Arial" w:cs="Arial"/>
                            <w:b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</w:p>
                    </w:tc>
                  </w:tr>
                </w:tbl>
                <w:p w:rsidR="00571AE2" w:rsidRDefault="00571AE2" w:rsidP="00571AE2">
                  <w:pPr>
                    <w:ind w:left="36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571AE2" w:rsidRDefault="005A0880" w:rsidP="00571AE2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27" type="#_x0000_t202" style="position:absolute;left:0;text-align:left;margin-left:.2pt;margin-top:14.55pt;width:521.25pt;height:36pt;z-index:251661312">
            <v:textbox>
              <w:txbxContent>
                <w:p w:rsidR="00571AE2" w:rsidRPr="0076107F" w:rsidRDefault="00571AE2" w:rsidP="00571AE2">
                  <w:pPr>
                    <w:pStyle w:val="NormalArialNarrow"/>
                    <w:tabs>
                      <w:tab w:val="clear" w:pos="1800"/>
                      <w:tab w:val="num" w:pos="360"/>
                    </w:tabs>
                    <w:ind w:left="360"/>
                    <w:jc w:val="left"/>
                    <w:rPr>
                      <w:b/>
                      <w:sz w:val="24"/>
                      <w:szCs w:val="24"/>
                    </w:rPr>
                  </w:pPr>
                  <w:r w:rsidRPr="0076107F">
                    <w:rPr>
                      <w:b/>
                      <w:sz w:val="24"/>
                      <w:szCs w:val="24"/>
                    </w:rPr>
                    <w:t xml:space="preserve">Kalian </w:t>
                  </w:r>
                  <w:proofErr w:type="spellStart"/>
                  <w:r w:rsidRPr="0076107F">
                    <w:rPr>
                      <w:b/>
                      <w:sz w:val="24"/>
                      <w:szCs w:val="24"/>
                    </w:rPr>
                    <w:t>dapa</w:t>
                  </w:r>
                  <w:r w:rsidR="00475444">
                    <w:rPr>
                      <w:b/>
                      <w:sz w:val="24"/>
                      <w:szCs w:val="24"/>
                    </w:rPr>
                    <w:t>t</w:t>
                  </w:r>
                  <w:proofErr w:type="spellEnd"/>
                  <w:r w:rsidR="0047544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75444">
                    <w:rPr>
                      <w:b/>
                      <w:sz w:val="24"/>
                      <w:szCs w:val="24"/>
                    </w:rPr>
                    <w:t>membuat</w:t>
                  </w:r>
                  <w:proofErr w:type="spellEnd"/>
                  <w:r w:rsidR="0047544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75444">
                    <w:rPr>
                      <w:b/>
                      <w:sz w:val="24"/>
                      <w:szCs w:val="24"/>
                    </w:rPr>
                    <w:t>bentuk</w:t>
                  </w:r>
                  <w:proofErr w:type="spellEnd"/>
                  <w:r w:rsidRPr="0076107F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75444">
                    <w:rPr>
                      <w:b/>
                      <w:sz w:val="24"/>
                      <w:szCs w:val="24"/>
                    </w:rPr>
                    <w:t>satu</w:t>
                  </w:r>
                  <w:proofErr w:type="spellEnd"/>
                  <w:r w:rsidR="0047544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75444">
                    <w:rPr>
                      <w:b/>
                      <w:sz w:val="24"/>
                      <w:szCs w:val="24"/>
                    </w:rPr>
                    <w:t>karya</w:t>
                  </w:r>
                  <w:proofErr w:type="spellEnd"/>
                  <w:r w:rsidR="0047544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75444">
                    <w:rPr>
                      <w:b/>
                      <w:sz w:val="24"/>
                      <w:szCs w:val="24"/>
                    </w:rPr>
                    <w:t>seni</w:t>
                  </w:r>
                  <w:proofErr w:type="spellEnd"/>
                  <w:r w:rsidR="0047544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75444">
                    <w:rPr>
                      <w:b/>
                      <w:sz w:val="24"/>
                      <w:szCs w:val="24"/>
                    </w:rPr>
                    <w:t>rupa</w:t>
                  </w:r>
                  <w:proofErr w:type="spellEnd"/>
                  <w:r w:rsidR="0047544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75444">
                    <w:rPr>
                      <w:b/>
                      <w:sz w:val="24"/>
                      <w:szCs w:val="24"/>
                    </w:rPr>
                    <w:t>terapan</w:t>
                  </w:r>
                  <w:proofErr w:type="spellEnd"/>
                  <w:r w:rsidR="0047544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475444">
                    <w:rPr>
                      <w:b/>
                      <w:sz w:val="24"/>
                      <w:szCs w:val="24"/>
                    </w:rPr>
                    <w:t>apa</w:t>
                  </w:r>
                  <w:proofErr w:type="spellEnd"/>
                  <w:proofErr w:type="gramEnd"/>
                  <w:r w:rsidR="0047544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75444">
                    <w:rPr>
                      <w:b/>
                      <w:sz w:val="24"/>
                      <w:szCs w:val="24"/>
                    </w:rPr>
                    <w:t>saja</w:t>
                  </w:r>
                  <w:proofErr w:type="spellEnd"/>
                  <w:r w:rsidRPr="0076107F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571AE2" w:rsidRPr="0076107F" w:rsidRDefault="00571AE2" w:rsidP="00571AE2">
                  <w:pPr>
                    <w:pStyle w:val="NormalArialNarrow"/>
                    <w:tabs>
                      <w:tab w:val="clear" w:pos="1800"/>
                      <w:tab w:val="num" w:pos="360"/>
                    </w:tabs>
                    <w:ind w:left="360"/>
                    <w:jc w:val="left"/>
                    <w:rPr>
                      <w:b/>
                      <w:sz w:val="24"/>
                      <w:szCs w:val="24"/>
                    </w:rPr>
                  </w:pPr>
                  <w:r w:rsidRPr="0076107F">
                    <w:rPr>
                      <w:b/>
                      <w:sz w:val="24"/>
                      <w:szCs w:val="24"/>
                    </w:rPr>
                    <w:t xml:space="preserve">LKS </w:t>
                  </w:r>
                  <w:proofErr w:type="spellStart"/>
                  <w:r w:rsidRPr="0076107F">
                    <w:rPr>
                      <w:b/>
                      <w:sz w:val="24"/>
                      <w:szCs w:val="24"/>
                    </w:rPr>
                    <w:t>ini</w:t>
                  </w:r>
                  <w:proofErr w:type="spellEnd"/>
                  <w:r w:rsidRPr="0076107F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107F">
                    <w:rPr>
                      <w:b/>
                      <w:sz w:val="24"/>
                      <w:szCs w:val="24"/>
                    </w:rPr>
                    <w:t>hanya</w:t>
                  </w:r>
                  <w:proofErr w:type="spellEnd"/>
                  <w:r w:rsidRPr="0076107F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107F">
                    <w:rPr>
                      <w:b/>
                      <w:sz w:val="24"/>
                      <w:szCs w:val="24"/>
                    </w:rPr>
                    <w:t>sebagai</w:t>
                  </w:r>
                  <w:proofErr w:type="spellEnd"/>
                  <w:r w:rsidRPr="0076107F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107F">
                    <w:rPr>
                      <w:b/>
                      <w:sz w:val="24"/>
                      <w:szCs w:val="24"/>
                    </w:rPr>
                    <w:t>p</w:t>
                  </w:r>
                  <w:r>
                    <w:rPr>
                      <w:b/>
                      <w:sz w:val="24"/>
                      <w:szCs w:val="24"/>
                    </w:rPr>
                    <w:t>anduan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bagaimana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kalian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bekerja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dapat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75444">
                    <w:rPr>
                      <w:b/>
                      <w:sz w:val="24"/>
                      <w:szCs w:val="24"/>
                    </w:rPr>
                    <w:t>diperbaharui/</w:t>
                  </w:r>
                  <w:r>
                    <w:rPr>
                      <w:b/>
                      <w:sz w:val="24"/>
                      <w:szCs w:val="24"/>
                    </w:rPr>
                    <w:t>diperbanyak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sesuai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kebutuhan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)</w:t>
                  </w:r>
                </w:p>
                <w:p w:rsidR="00571AE2" w:rsidRDefault="00571AE2" w:rsidP="00571AE2"/>
              </w:txbxContent>
            </v:textbox>
          </v:shape>
        </w:pict>
      </w: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Pr="00726761" w:rsidRDefault="00571AE2" w:rsidP="00571AE2"/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Pr="002C0470" w:rsidRDefault="00571AE2" w:rsidP="00571AE2"/>
    <w:p w:rsidR="0051204F" w:rsidRDefault="0051204F"/>
    <w:p w:rsidR="00571AE2" w:rsidRDefault="00571AE2"/>
    <w:p w:rsidR="00571AE2" w:rsidRDefault="00571AE2"/>
    <w:p w:rsidR="00571AE2" w:rsidRDefault="00571AE2"/>
    <w:p w:rsidR="00571AE2" w:rsidRDefault="00571AE2"/>
    <w:p w:rsidR="00571AE2" w:rsidRDefault="005A0880" w:rsidP="00571AE2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5A0880">
        <w:rPr>
          <w:rFonts w:ascii="Arial" w:hAnsi="Arial" w:cs="Arial"/>
          <w:noProof/>
        </w:rPr>
        <w:pict>
          <v:shape id="_x0000_s1028" type="#_x0000_t202" style="position:absolute;left:0;text-align:left;margin-left:-5.8pt;margin-top:9.45pt;width:540.75pt;height:870.5pt;z-index:251663360" strokeweight="3pt">
            <v:stroke linestyle="thinThin"/>
            <v:textbox>
              <w:txbxContent>
                <w:p w:rsidR="00571AE2" w:rsidRPr="00571AE2" w:rsidRDefault="00571AE2" w:rsidP="00571AE2">
                  <w:pPr>
                    <w:pStyle w:val="Heading1"/>
                    <w:spacing w:before="0" w:after="0"/>
                    <w:rPr>
                      <w:b w:val="0"/>
                      <w:sz w:val="24"/>
                      <w:szCs w:val="24"/>
                    </w:rPr>
                  </w:pPr>
                </w:p>
                <w:p w:rsidR="00571AE2" w:rsidRPr="00571AE2" w:rsidRDefault="00571AE2" w:rsidP="00571AE2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571AE2">
                    <w:rPr>
                      <w:rFonts w:ascii="Arial" w:hAnsi="Arial" w:cs="Arial"/>
                    </w:rPr>
                    <w:t>Rancangan</w:t>
                  </w:r>
                  <w:proofErr w:type="spellEnd"/>
                  <w:r w:rsidRPr="00571AE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71AE2">
                    <w:rPr>
                      <w:rFonts w:ascii="Arial" w:hAnsi="Arial" w:cs="Arial"/>
                    </w:rPr>
                    <w:t>Gambar</w:t>
                  </w:r>
                  <w:proofErr w:type="spellEnd"/>
                  <w:r w:rsidRPr="00571AE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71AE2">
                    <w:rPr>
                      <w:rFonts w:ascii="Arial" w:hAnsi="Arial" w:cs="Arial"/>
                    </w:rPr>
                    <w:t>Sketsa</w:t>
                  </w:r>
                  <w:proofErr w:type="spellEnd"/>
                </w:p>
                <w:tbl>
                  <w:tblPr>
                    <w:tblW w:w="0" w:type="auto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736"/>
                    <w:gridCol w:w="5178"/>
                  </w:tblGrid>
                  <w:tr w:rsidR="00571AE2" w:rsidRPr="00571AE2" w:rsidTr="00571AE2">
                    <w:trPr>
                      <w:trHeight w:val="2370"/>
                    </w:trPr>
                    <w:tc>
                      <w:tcPr>
                        <w:tcW w:w="4736" w:type="dxa"/>
                        <w:tcBorders>
                          <w:right w:val="single" w:sz="4" w:space="0" w:color="auto"/>
                        </w:tcBorders>
                      </w:tcPr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1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571AE2">
                          <w:rPr>
                            <w:rFonts w:ascii="Arial" w:hAnsi="Arial" w:cs="Arial"/>
                          </w:rPr>
                          <w:t>Langkah</w:t>
                        </w:r>
                        <w:proofErr w:type="spellEnd"/>
                        <w:r w:rsidRPr="00571AE2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571AE2">
                          <w:rPr>
                            <w:rFonts w:ascii="Arial" w:hAnsi="Arial" w:cs="Arial"/>
                          </w:rPr>
                          <w:t>Kerja</w:t>
                        </w:r>
                        <w:proofErr w:type="spellEnd"/>
                        <w:r w:rsidRPr="00571AE2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571AE2">
                          <w:rPr>
                            <w:rFonts w:ascii="Arial" w:hAnsi="Arial" w:cs="Arial"/>
                          </w:rPr>
                          <w:t>ke</w:t>
                        </w:r>
                        <w:proofErr w:type="spellEnd"/>
                        <w:r w:rsidRPr="00571AE2">
                          <w:rPr>
                            <w:rFonts w:ascii="Arial" w:hAnsi="Arial" w:cs="Arial"/>
                          </w:rPr>
                          <w:t xml:space="preserve"> ….</w:t>
                        </w:r>
                      </w:p>
                      <w:p w:rsidR="00571AE2" w:rsidRPr="00571AE2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571AE2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571AE2" w:rsidRPr="00571AE2" w:rsidRDefault="00571AE2" w:rsidP="00571AE2">
                  <w:pPr>
                    <w:rPr>
                      <w:rFonts w:ascii="Arial" w:hAnsi="Arial" w:cs="Arial"/>
                    </w:rPr>
                  </w:pPr>
                </w:p>
                <w:p w:rsidR="00571AE2" w:rsidRPr="00571AE2" w:rsidRDefault="00571AE2" w:rsidP="00571AE2">
                  <w:pPr>
                    <w:ind w:left="360"/>
                    <w:rPr>
                      <w:rFonts w:ascii="Arial" w:hAnsi="Arial" w:cs="Arial"/>
                    </w:rPr>
                  </w:pPr>
                  <w:proofErr w:type="spellStart"/>
                  <w:r w:rsidRPr="00571AE2">
                    <w:rPr>
                      <w:rFonts w:ascii="Arial" w:hAnsi="Arial" w:cs="Arial"/>
                    </w:rPr>
                    <w:t>Rancangan</w:t>
                  </w:r>
                  <w:proofErr w:type="spellEnd"/>
                  <w:r w:rsidRPr="00571AE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71AE2">
                    <w:rPr>
                      <w:rFonts w:ascii="Arial" w:hAnsi="Arial" w:cs="Arial"/>
                    </w:rPr>
                    <w:t>Gambar</w:t>
                  </w:r>
                  <w:proofErr w:type="spellEnd"/>
                  <w:r w:rsidRPr="00571AE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71AE2">
                    <w:rPr>
                      <w:rFonts w:ascii="Arial" w:hAnsi="Arial" w:cs="Arial"/>
                    </w:rPr>
                    <w:t>Sketsa</w:t>
                  </w:r>
                  <w:proofErr w:type="spellEnd"/>
                </w:p>
                <w:tbl>
                  <w:tblPr>
                    <w:tblW w:w="0" w:type="auto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736"/>
                    <w:gridCol w:w="5178"/>
                  </w:tblGrid>
                  <w:tr w:rsidR="00571AE2" w:rsidRPr="00571AE2" w:rsidTr="003D2BEE">
                    <w:trPr>
                      <w:trHeight w:val="2370"/>
                    </w:trPr>
                    <w:tc>
                      <w:tcPr>
                        <w:tcW w:w="4736" w:type="dxa"/>
                        <w:tcBorders>
                          <w:right w:val="single" w:sz="4" w:space="0" w:color="auto"/>
                        </w:tcBorders>
                      </w:tcPr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1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571AE2">
                          <w:rPr>
                            <w:rFonts w:ascii="Arial" w:hAnsi="Arial" w:cs="Arial"/>
                          </w:rPr>
                          <w:t>Langkah</w:t>
                        </w:r>
                        <w:proofErr w:type="spellEnd"/>
                        <w:r w:rsidRPr="00571AE2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571AE2">
                          <w:rPr>
                            <w:rFonts w:ascii="Arial" w:hAnsi="Arial" w:cs="Arial"/>
                          </w:rPr>
                          <w:t>Kerja</w:t>
                        </w:r>
                        <w:proofErr w:type="spellEnd"/>
                        <w:r w:rsidRPr="00571AE2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571AE2">
                          <w:rPr>
                            <w:rFonts w:ascii="Arial" w:hAnsi="Arial" w:cs="Arial"/>
                          </w:rPr>
                          <w:t>ke</w:t>
                        </w:r>
                        <w:proofErr w:type="spellEnd"/>
                        <w:r w:rsidRPr="00571AE2">
                          <w:rPr>
                            <w:rFonts w:ascii="Arial" w:hAnsi="Arial" w:cs="Arial"/>
                          </w:rPr>
                          <w:t xml:space="preserve"> ….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571AE2" w:rsidRPr="00571AE2" w:rsidRDefault="00571AE2" w:rsidP="00571AE2">
                  <w:pPr>
                    <w:ind w:left="360"/>
                    <w:rPr>
                      <w:rFonts w:ascii="Arial" w:hAnsi="Arial" w:cs="Arial"/>
                    </w:rPr>
                  </w:pPr>
                </w:p>
                <w:p w:rsidR="00571AE2" w:rsidRPr="00571AE2" w:rsidRDefault="00571AE2" w:rsidP="00571AE2">
                  <w:pPr>
                    <w:ind w:left="360"/>
                    <w:rPr>
                      <w:rFonts w:ascii="Arial" w:hAnsi="Arial" w:cs="Arial"/>
                    </w:rPr>
                  </w:pPr>
                  <w:proofErr w:type="spellStart"/>
                  <w:r w:rsidRPr="00571AE2">
                    <w:rPr>
                      <w:rFonts w:ascii="Arial" w:hAnsi="Arial" w:cs="Arial"/>
                    </w:rPr>
                    <w:t>Rancangan</w:t>
                  </w:r>
                  <w:proofErr w:type="spellEnd"/>
                  <w:r w:rsidRPr="00571AE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71AE2">
                    <w:rPr>
                      <w:rFonts w:ascii="Arial" w:hAnsi="Arial" w:cs="Arial"/>
                    </w:rPr>
                    <w:t>Gambar</w:t>
                  </w:r>
                  <w:proofErr w:type="spellEnd"/>
                  <w:r w:rsidRPr="00571AE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71AE2">
                    <w:rPr>
                      <w:rFonts w:ascii="Arial" w:hAnsi="Arial" w:cs="Arial"/>
                    </w:rPr>
                    <w:t>Sketsa</w:t>
                  </w:r>
                  <w:proofErr w:type="spellEnd"/>
                </w:p>
                <w:tbl>
                  <w:tblPr>
                    <w:tblW w:w="0" w:type="auto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736"/>
                    <w:gridCol w:w="5178"/>
                  </w:tblGrid>
                  <w:tr w:rsidR="00571AE2" w:rsidRPr="00571AE2" w:rsidTr="003D2BEE">
                    <w:trPr>
                      <w:trHeight w:val="2370"/>
                    </w:trPr>
                    <w:tc>
                      <w:tcPr>
                        <w:tcW w:w="4736" w:type="dxa"/>
                        <w:tcBorders>
                          <w:right w:val="single" w:sz="4" w:space="0" w:color="auto"/>
                        </w:tcBorders>
                      </w:tcPr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1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571AE2">
                          <w:rPr>
                            <w:rFonts w:ascii="Arial" w:hAnsi="Arial" w:cs="Arial"/>
                          </w:rPr>
                          <w:t>Langkah</w:t>
                        </w:r>
                        <w:proofErr w:type="spellEnd"/>
                        <w:r w:rsidRPr="00571AE2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571AE2">
                          <w:rPr>
                            <w:rFonts w:ascii="Arial" w:hAnsi="Arial" w:cs="Arial"/>
                          </w:rPr>
                          <w:t>Kerja</w:t>
                        </w:r>
                        <w:proofErr w:type="spellEnd"/>
                        <w:r w:rsidRPr="00571AE2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571AE2">
                          <w:rPr>
                            <w:rFonts w:ascii="Arial" w:hAnsi="Arial" w:cs="Arial"/>
                          </w:rPr>
                          <w:t>ke</w:t>
                        </w:r>
                        <w:proofErr w:type="spellEnd"/>
                        <w:r w:rsidRPr="00571AE2">
                          <w:rPr>
                            <w:rFonts w:ascii="Arial" w:hAnsi="Arial" w:cs="Arial"/>
                          </w:rPr>
                          <w:t xml:space="preserve"> ….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571AE2" w:rsidRPr="00571AE2" w:rsidRDefault="00571AE2" w:rsidP="00571AE2">
                  <w:pPr>
                    <w:ind w:left="360"/>
                    <w:rPr>
                      <w:rFonts w:ascii="Arial" w:hAnsi="Arial" w:cs="Arial"/>
                    </w:rPr>
                  </w:pPr>
                </w:p>
                <w:p w:rsidR="00571AE2" w:rsidRPr="00571AE2" w:rsidRDefault="00571AE2" w:rsidP="00571AE2">
                  <w:pPr>
                    <w:ind w:left="360"/>
                    <w:rPr>
                      <w:rFonts w:ascii="Arial" w:hAnsi="Arial" w:cs="Arial"/>
                    </w:rPr>
                  </w:pPr>
                  <w:proofErr w:type="spellStart"/>
                  <w:r w:rsidRPr="00571AE2">
                    <w:rPr>
                      <w:rFonts w:ascii="Arial" w:hAnsi="Arial" w:cs="Arial"/>
                    </w:rPr>
                    <w:t>Rancangan</w:t>
                  </w:r>
                  <w:proofErr w:type="spellEnd"/>
                  <w:r w:rsidRPr="00571AE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71AE2">
                    <w:rPr>
                      <w:rFonts w:ascii="Arial" w:hAnsi="Arial" w:cs="Arial"/>
                    </w:rPr>
                    <w:t>Gambar</w:t>
                  </w:r>
                  <w:proofErr w:type="spellEnd"/>
                  <w:r w:rsidRPr="00571AE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71AE2">
                    <w:rPr>
                      <w:rFonts w:ascii="Arial" w:hAnsi="Arial" w:cs="Arial"/>
                    </w:rPr>
                    <w:t>Sketsa</w:t>
                  </w:r>
                  <w:proofErr w:type="spellEnd"/>
                </w:p>
                <w:tbl>
                  <w:tblPr>
                    <w:tblW w:w="0" w:type="auto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736"/>
                    <w:gridCol w:w="5178"/>
                  </w:tblGrid>
                  <w:tr w:rsidR="00571AE2" w:rsidRPr="00571AE2" w:rsidTr="003D2BEE">
                    <w:trPr>
                      <w:trHeight w:val="2370"/>
                    </w:trPr>
                    <w:tc>
                      <w:tcPr>
                        <w:tcW w:w="4736" w:type="dxa"/>
                        <w:tcBorders>
                          <w:right w:val="single" w:sz="4" w:space="0" w:color="auto"/>
                        </w:tcBorders>
                      </w:tcPr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1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571AE2" w:rsidRPr="00571AE2" w:rsidRDefault="00571AE2" w:rsidP="003D2BEE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571AE2">
                          <w:rPr>
                            <w:rFonts w:ascii="Arial" w:hAnsi="Arial" w:cs="Arial"/>
                          </w:rPr>
                          <w:t>Langkah</w:t>
                        </w:r>
                        <w:proofErr w:type="spellEnd"/>
                        <w:r w:rsidRPr="00571AE2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571AE2">
                          <w:rPr>
                            <w:rFonts w:ascii="Arial" w:hAnsi="Arial" w:cs="Arial"/>
                          </w:rPr>
                          <w:t>Kerja</w:t>
                        </w:r>
                        <w:proofErr w:type="spellEnd"/>
                        <w:r w:rsidRPr="00571AE2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571AE2">
                          <w:rPr>
                            <w:rFonts w:ascii="Arial" w:hAnsi="Arial" w:cs="Arial"/>
                          </w:rPr>
                          <w:t>ke</w:t>
                        </w:r>
                        <w:proofErr w:type="spellEnd"/>
                        <w:r w:rsidRPr="00571AE2">
                          <w:rPr>
                            <w:rFonts w:ascii="Arial" w:hAnsi="Arial" w:cs="Arial"/>
                          </w:rPr>
                          <w:t xml:space="preserve"> ….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  <w:r w:rsidRPr="00571AE2">
                          <w:rPr>
                            <w:rFonts w:ascii="Arial" w:hAnsi="Arial" w:cs="Arial"/>
                          </w:rPr>
                          <w:t>-----------------------------------------------------</w:t>
                        </w:r>
                      </w:p>
                      <w:p w:rsidR="00571AE2" w:rsidRPr="00571AE2" w:rsidRDefault="00571AE2" w:rsidP="003D2BEE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571AE2" w:rsidRPr="00571AE2" w:rsidRDefault="00571AE2" w:rsidP="00571AE2">
                  <w:pPr>
                    <w:ind w:left="360"/>
                    <w:rPr>
                      <w:rFonts w:ascii="Arial" w:hAnsi="Arial" w:cs="Arial"/>
                    </w:rPr>
                  </w:pPr>
                </w:p>
                <w:p w:rsidR="00571AE2" w:rsidRDefault="00571AE2" w:rsidP="00571AE2">
                  <w:pPr>
                    <w:ind w:left="360"/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ind w:left="360"/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ind w:left="360"/>
                    <w:rPr>
                      <w:rFonts w:ascii="Arial" w:hAnsi="Arial" w:cs="Arial"/>
                      <w:b/>
                    </w:rPr>
                  </w:pPr>
                </w:p>
                <w:p w:rsidR="00571AE2" w:rsidRPr="00571AE2" w:rsidRDefault="00571AE2" w:rsidP="00571AE2">
                  <w:pPr>
                    <w:ind w:left="360"/>
                    <w:rPr>
                      <w:rFonts w:ascii="Arial" w:hAnsi="Arial" w:cs="Arial"/>
                    </w:rPr>
                  </w:pPr>
                  <w:proofErr w:type="spellStart"/>
                  <w:r w:rsidRPr="00571AE2">
                    <w:rPr>
                      <w:rFonts w:ascii="Arial" w:hAnsi="Arial" w:cs="Arial"/>
                    </w:rPr>
                    <w:t>Nama</w:t>
                  </w:r>
                  <w:proofErr w:type="spellEnd"/>
                  <w:r w:rsidRPr="00571AE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71AE2">
                    <w:rPr>
                      <w:rFonts w:ascii="Arial" w:hAnsi="Arial" w:cs="Arial"/>
                    </w:rPr>
                    <w:t>anggota</w:t>
                  </w:r>
                  <w:proofErr w:type="spellEnd"/>
                  <w:r w:rsidRPr="00571AE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71AE2">
                    <w:rPr>
                      <w:rFonts w:ascii="Arial" w:hAnsi="Arial" w:cs="Arial"/>
                    </w:rPr>
                    <w:t>kelompok</w:t>
                  </w:r>
                  <w:proofErr w:type="spellEnd"/>
                  <w:r w:rsidRPr="00571AE2">
                    <w:rPr>
                      <w:rFonts w:ascii="Arial" w:hAnsi="Arial" w:cs="Arial"/>
                    </w:rPr>
                    <w:t>:</w:t>
                  </w:r>
                </w:p>
                <w:p w:rsidR="00571AE2" w:rsidRPr="00571AE2" w:rsidRDefault="00571AE2" w:rsidP="00571AE2">
                  <w:pPr>
                    <w:ind w:left="360"/>
                    <w:rPr>
                      <w:rFonts w:ascii="Arial" w:hAnsi="Arial" w:cs="Arial"/>
                    </w:rPr>
                  </w:pPr>
                  <w:proofErr w:type="spellStart"/>
                  <w:proofErr w:type="gramStart"/>
                  <w:r w:rsidRPr="00571AE2">
                    <w:rPr>
                      <w:rFonts w:ascii="Arial" w:hAnsi="Arial" w:cs="Arial"/>
                    </w:rPr>
                    <w:t>Kelas</w:t>
                  </w:r>
                  <w:proofErr w:type="spellEnd"/>
                  <w:r w:rsidRPr="00571AE2"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  <w:r w:rsidRPr="00571AE2">
                    <w:rPr>
                      <w:rFonts w:ascii="Arial" w:hAnsi="Arial" w:cs="Arial"/>
                    </w:rPr>
                    <w:t xml:space="preserve"> ………………………….</w:t>
                  </w:r>
                </w:p>
                <w:p w:rsidR="00571AE2" w:rsidRPr="00571AE2" w:rsidRDefault="00571AE2" w:rsidP="00571AE2">
                  <w:pPr>
                    <w:spacing w:before="120"/>
                    <w:ind w:left="357"/>
                    <w:rPr>
                      <w:rFonts w:ascii="Arial" w:hAnsi="Arial" w:cs="Arial"/>
                    </w:rPr>
                  </w:pPr>
                  <w:r w:rsidRPr="00571AE2">
                    <w:rPr>
                      <w:rFonts w:ascii="Arial" w:hAnsi="Arial" w:cs="Arial"/>
                    </w:rPr>
                    <w:t>1. ………………………………..</w:t>
                  </w:r>
                </w:p>
                <w:p w:rsidR="00571AE2" w:rsidRPr="00571AE2" w:rsidRDefault="00571AE2" w:rsidP="00571AE2">
                  <w:pPr>
                    <w:ind w:left="360"/>
                    <w:rPr>
                      <w:rFonts w:ascii="Arial" w:hAnsi="Arial" w:cs="Arial"/>
                    </w:rPr>
                  </w:pPr>
                  <w:r w:rsidRPr="00571AE2">
                    <w:rPr>
                      <w:rFonts w:ascii="Arial" w:hAnsi="Arial" w:cs="Arial"/>
                    </w:rPr>
                    <w:t>2. ………………………………..</w:t>
                  </w:r>
                </w:p>
                <w:p w:rsidR="00571AE2" w:rsidRPr="00571AE2" w:rsidRDefault="00571AE2" w:rsidP="00571AE2">
                  <w:pPr>
                    <w:ind w:left="360"/>
                    <w:rPr>
                      <w:rFonts w:ascii="Arial" w:hAnsi="Arial" w:cs="Arial"/>
                    </w:rPr>
                  </w:pPr>
                  <w:r w:rsidRPr="00571AE2">
                    <w:rPr>
                      <w:rFonts w:ascii="Arial" w:hAnsi="Arial" w:cs="Arial"/>
                    </w:rPr>
                    <w:t>3. ………………………………..</w:t>
                  </w:r>
                </w:p>
                <w:p w:rsidR="00571AE2" w:rsidRPr="00571AE2" w:rsidRDefault="00571AE2" w:rsidP="00571AE2">
                  <w:pPr>
                    <w:ind w:left="360"/>
                    <w:rPr>
                      <w:rFonts w:ascii="Arial" w:hAnsi="Arial" w:cs="Arial"/>
                    </w:rPr>
                  </w:pPr>
                  <w:r w:rsidRPr="00571AE2">
                    <w:rPr>
                      <w:rFonts w:ascii="Arial" w:hAnsi="Arial" w:cs="Arial"/>
                    </w:rPr>
                    <w:t>4. ………………………………..</w:t>
                  </w:r>
                </w:p>
                <w:p w:rsidR="00571AE2" w:rsidRDefault="00571AE2" w:rsidP="00571AE2">
                  <w:pPr>
                    <w:ind w:left="360"/>
                    <w:rPr>
                      <w:rFonts w:ascii="Arial" w:hAnsi="Arial" w:cs="Arial"/>
                      <w:b/>
                    </w:rPr>
                  </w:pPr>
                  <w:r w:rsidRPr="00571AE2">
                    <w:rPr>
                      <w:rFonts w:ascii="Arial" w:hAnsi="Arial" w:cs="Arial"/>
                    </w:rPr>
                    <w:t>5. ………………………………..</w:t>
                  </w: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</w:p>
                <w:p w:rsidR="00571AE2" w:rsidRDefault="00571AE2" w:rsidP="00571AE2">
                  <w:pPr>
                    <w:rPr>
                      <w:rFonts w:ascii="Arial" w:hAnsi="Arial" w:cs="Arial"/>
                      <w:b/>
                    </w:rPr>
                  </w:pPr>
                  <w:r w:rsidRPr="00EA2B3F">
                    <w:rPr>
                      <w:rFonts w:ascii="Arial" w:hAnsi="Arial" w:cs="Arial"/>
                      <w:b/>
                    </w:rPr>
                    <w:t>CONTOH KARYA</w:t>
                  </w:r>
                </w:p>
                <w:p w:rsidR="00571AE2" w:rsidRDefault="00571AE2" w:rsidP="00571AE2">
                  <w:pPr>
                    <w:ind w:left="360"/>
                    <w:rPr>
                      <w:rFonts w:ascii="Arial" w:hAnsi="Arial" w:cs="Arial"/>
                      <w:b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Rancangan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Gambar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Sketsa</w:t>
                  </w:r>
                  <w:proofErr w:type="spellEnd"/>
                </w:p>
                <w:tbl>
                  <w:tblPr>
                    <w:tblW w:w="0" w:type="auto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780"/>
                    <w:gridCol w:w="4133"/>
                  </w:tblGrid>
                  <w:tr w:rsidR="00571AE2" w:rsidRPr="00CB2546" w:rsidTr="00424083">
                    <w:tc>
                      <w:tcPr>
                        <w:tcW w:w="3780" w:type="dxa"/>
                        <w:tcBorders>
                          <w:right w:val="single" w:sz="4" w:space="0" w:color="auto"/>
                        </w:tcBorders>
                      </w:tcPr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369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571AE2" w:rsidRPr="00CB2546" w:rsidRDefault="00571AE2" w:rsidP="0042408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 w:rsidRPr="00CB2546">
                          <w:rPr>
                            <w:rFonts w:ascii="Arial" w:hAnsi="Arial" w:cs="Arial"/>
                            <w:b/>
                          </w:rPr>
                          <w:t>Langkah</w:t>
                        </w:r>
                        <w:proofErr w:type="spellEnd"/>
                        <w:r w:rsidRPr="00CB2546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Pr="00CB2546">
                          <w:rPr>
                            <w:rFonts w:ascii="Arial" w:hAnsi="Arial" w:cs="Arial"/>
                            <w:b/>
                          </w:rPr>
                          <w:t>Kerja</w:t>
                        </w:r>
                        <w:proofErr w:type="spellEnd"/>
                        <w:r w:rsidRPr="00CB2546">
                          <w:rPr>
                            <w:rFonts w:ascii="Arial" w:hAnsi="Arial" w:cs="Arial"/>
                            <w:b/>
                          </w:rPr>
                          <w:t>:</w:t>
                        </w:r>
                      </w:p>
                      <w:p w:rsidR="00571AE2" w:rsidRPr="00CB2546" w:rsidRDefault="00571AE2" w:rsidP="00571AE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252"/>
                          </w:tabs>
                          <w:ind w:hanging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</w:p>
                      <w:p w:rsidR="00571AE2" w:rsidRPr="00CB2546" w:rsidRDefault="00571AE2" w:rsidP="00571AE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252"/>
                          </w:tabs>
                          <w:ind w:hanging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</w:p>
                      <w:p w:rsidR="00571AE2" w:rsidRPr="00CB2546" w:rsidRDefault="00571AE2" w:rsidP="00571AE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252"/>
                          </w:tabs>
                          <w:ind w:hanging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</w:p>
                      <w:p w:rsidR="00571AE2" w:rsidRPr="00CB2546" w:rsidRDefault="00571AE2" w:rsidP="00571AE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252"/>
                          </w:tabs>
                          <w:ind w:hanging="720"/>
                          <w:rPr>
                            <w:rFonts w:ascii="Arial" w:hAnsi="Arial" w:cs="Arial"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</w:p>
                      <w:p w:rsidR="00571AE2" w:rsidRPr="00CB2546" w:rsidRDefault="00571AE2" w:rsidP="00571AE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252"/>
                          </w:tabs>
                          <w:ind w:hanging="720"/>
                          <w:rPr>
                            <w:rFonts w:ascii="Arial" w:hAnsi="Arial" w:cs="Arial"/>
                            <w:b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</w:p>
                      <w:p w:rsidR="00571AE2" w:rsidRPr="00CB2546" w:rsidRDefault="00571AE2" w:rsidP="00571AE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252"/>
                          </w:tabs>
                          <w:ind w:hanging="720"/>
                          <w:rPr>
                            <w:rFonts w:ascii="Arial" w:hAnsi="Arial" w:cs="Arial"/>
                            <w:b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</w:p>
                      <w:p w:rsidR="00571AE2" w:rsidRPr="00CB2546" w:rsidRDefault="00571AE2" w:rsidP="00571AE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252"/>
                          </w:tabs>
                          <w:ind w:hanging="720"/>
                          <w:rPr>
                            <w:rFonts w:ascii="Arial" w:hAnsi="Arial" w:cs="Arial"/>
                            <w:b/>
                          </w:rPr>
                        </w:pPr>
                        <w:r w:rsidRPr="00CB2546">
                          <w:rPr>
                            <w:rFonts w:ascii="Arial" w:hAnsi="Arial" w:cs="Arial"/>
                          </w:rPr>
                          <w:t>----------------------------------------</w:t>
                        </w:r>
                      </w:p>
                    </w:tc>
                  </w:tr>
                </w:tbl>
                <w:p w:rsidR="00571AE2" w:rsidRDefault="00571AE2" w:rsidP="00571AE2">
                  <w:pPr>
                    <w:ind w:left="36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571AE2" w:rsidRDefault="00571AE2" w:rsidP="00571AE2">
      <w:pPr>
        <w:spacing w:line="360" w:lineRule="auto"/>
        <w:ind w:left="72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spacing w:line="360" w:lineRule="auto"/>
        <w:ind w:left="360"/>
        <w:jc w:val="both"/>
        <w:rPr>
          <w:rFonts w:ascii="Arial" w:hAnsi="Arial" w:cs="Arial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Pr="00726761" w:rsidRDefault="00571AE2" w:rsidP="00571AE2"/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Default="00571AE2" w:rsidP="00571AE2">
      <w:pPr>
        <w:pStyle w:val="Heading6"/>
        <w:rPr>
          <w:sz w:val="24"/>
        </w:rPr>
      </w:pPr>
    </w:p>
    <w:p w:rsidR="00571AE2" w:rsidRPr="002C0470" w:rsidRDefault="00571AE2" w:rsidP="00571AE2"/>
    <w:p w:rsidR="00571AE2" w:rsidRDefault="00571AE2" w:rsidP="00571AE2"/>
    <w:p w:rsidR="00571AE2" w:rsidRDefault="00571AE2"/>
    <w:sectPr w:rsidR="00571AE2" w:rsidSect="00287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851" w:right="851" w:bottom="851" w:left="851" w:header="720" w:footer="227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B83" w:rsidRDefault="00EE4B83" w:rsidP="00287D52">
      <w:r>
        <w:separator/>
      </w:r>
    </w:p>
  </w:endnote>
  <w:endnote w:type="continuationSeparator" w:id="1">
    <w:p w:rsidR="00EE4B83" w:rsidRDefault="00EE4B83" w:rsidP="00287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B46" w:rsidRDefault="00F81B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9954"/>
      <w:docPartObj>
        <w:docPartGallery w:val="Page Numbers (Bottom of Page)"/>
        <w:docPartUnique/>
      </w:docPartObj>
    </w:sdtPr>
    <w:sdtContent>
      <w:p w:rsidR="00287D52" w:rsidRDefault="00E96D6D" w:rsidP="006E2C1F">
        <w:pPr>
          <w:pStyle w:val="Footer"/>
          <w:jc w:val="right"/>
        </w:pPr>
        <w:proofErr w:type="spellStart"/>
        <w:r w:rsidRPr="00E96D6D">
          <w:rPr>
            <w:color w:val="0F243E" w:themeColor="text2" w:themeShade="80"/>
          </w:rPr>
          <w:t>Keterampilan</w:t>
        </w:r>
        <w:proofErr w:type="spellEnd"/>
        <w:r w:rsidRPr="00E96D6D">
          <w:rPr>
            <w:color w:val="0F243E" w:themeColor="text2" w:themeShade="80"/>
          </w:rPr>
          <w:t xml:space="preserve"> X       SMA YAYASAN </w:t>
        </w:r>
        <w:proofErr w:type="gramStart"/>
        <w:r w:rsidRPr="00E96D6D">
          <w:rPr>
            <w:color w:val="0F243E" w:themeColor="text2" w:themeShade="80"/>
          </w:rPr>
          <w:t>PERSAUDARAA</w:t>
        </w:r>
        <w:r w:rsidR="00F81B46">
          <w:rPr>
            <w:color w:val="0F243E" w:themeColor="text2" w:themeShade="80"/>
          </w:rPr>
          <w:t xml:space="preserve">N </w:t>
        </w:r>
        <w:r w:rsidRPr="00E96D6D">
          <w:rPr>
            <w:color w:val="0F243E" w:themeColor="text2" w:themeShade="80"/>
          </w:rPr>
          <w:t xml:space="preserve"> HAJI</w:t>
        </w:r>
        <w:proofErr w:type="gramEnd"/>
        <w:r w:rsidRPr="00E96D6D">
          <w:rPr>
            <w:color w:val="0F243E" w:themeColor="text2" w:themeShade="80"/>
          </w:rPr>
          <w:t xml:space="preserve"> BOGOR (YPHB)</w:t>
        </w:r>
        <w:r>
          <w:t xml:space="preserve">                                      </w:t>
        </w:r>
        <w:fldSimple w:instr=" PAGE   \* MERGEFORMAT ">
          <w:r w:rsidR="00D55AA2">
            <w:rPr>
              <w:noProof/>
            </w:rPr>
            <w:t>1</w:t>
          </w:r>
        </w:fldSimple>
      </w:p>
    </w:sdtContent>
  </w:sdt>
  <w:p w:rsidR="00287D52" w:rsidRDefault="00287D5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B46" w:rsidRDefault="00F81B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B83" w:rsidRDefault="00EE4B83" w:rsidP="00287D52">
      <w:r>
        <w:separator/>
      </w:r>
    </w:p>
  </w:footnote>
  <w:footnote w:type="continuationSeparator" w:id="1">
    <w:p w:rsidR="00EE4B83" w:rsidRDefault="00EE4B83" w:rsidP="00287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B46" w:rsidRDefault="00F81B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B46" w:rsidRDefault="00F81B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B46" w:rsidRDefault="00F81B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06B2"/>
    <w:multiLevelType w:val="hybridMultilevel"/>
    <w:tmpl w:val="144271CC"/>
    <w:lvl w:ilvl="0" w:tplc="62E696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2C0042"/>
    <w:multiLevelType w:val="hybridMultilevel"/>
    <w:tmpl w:val="458A2058"/>
    <w:lvl w:ilvl="0" w:tplc="382A1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D60E9"/>
    <w:multiLevelType w:val="hybridMultilevel"/>
    <w:tmpl w:val="488C7D24"/>
    <w:lvl w:ilvl="0" w:tplc="9B7A0896">
      <w:start w:val="1"/>
      <w:numFmt w:val="bullet"/>
      <w:pStyle w:val="NormalArialNarrow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  <w:szCs w:val="22"/>
      </w:rPr>
    </w:lvl>
    <w:lvl w:ilvl="1" w:tplc="91840E9C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2D6"/>
    <w:rsid w:val="00002B3B"/>
    <w:rsid w:val="00013B66"/>
    <w:rsid w:val="00053029"/>
    <w:rsid w:val="0005696F"/>
    <w:rsid w:val="00064815"/>
    <w:rsid w:val="000700B9"/>
    <w:rsid w:val="00071CFA"/>
    <w:rsid w:val="000937D1"/>
    <w:rsid w:val="000C7373"/>
    <w:rsid w:val="000E2813"/>
    <w:rsid w:val="000E5420"/>
    <w:rsid w:val="00113664"/>
    <w:rsid w:val="001160F7"/>
    <w:rsid w:val="001164DE"/>
    <w:rsid w:val="001410E9"/>
    <w:rsid w:val="00153FC6"/>
    <w:rsid w:val="00183389"/>
    <w:rsid w:val="001B0906"/>
    <w:rsid w:val="001B4326"/>
    <w:rsid w:val="001B5811"/>
    <w:rsid w:val="001C3CBB"/>
    <w:rsid w:val="001D4DEA"/>
    <w:rsid w:val="001D7F44"/>
    <w:rsid w:val="001E14DE"/>
    <w:rsid w:val="001E4398"/>
    <w:rsid w:val="001F114C"/>
    <w:rsid w:val="001F72EF"/>
    <w:rsid w:val="002115DC"/>
    <w:rsid w:val="00211EBA"/>
    <w:rsid w:val="0022427D"/>
    <w:rsid w:val="002362AD"/>
    <w:rsid w:val="00266EFE"/>
    <w:rsid w:val="00287D52"/>
    <w:rsid w:val="002C5F3B"/>
    <w:rsid w:val="002D1323"/>
    <w:rsid w:val="002D724B"/>
    <w:rsid w:val="00300072"/>
    <w:rsid w:val="003024A3"/>
    <w:rsid w:val="00306A91"/>
    <w:rsid w:val="003156EE"/>
    <w:rsid w:val="00320B5F"/>
    <w:rsid w:val="00325CA5"/>
    <w:rsid w:val="0037625F"/>
    <w:rsid w:val="0039772D"/>
    <w:rsid w:val="003A6A48"/>
    <w:rsid w:val="003B7689"/>
    <w:rsid w:val="003C2243"/>
    <w:rsid w:val="003D21C0"/>
    <w:rsid w:val="003E04DA"/>
    <w:rsid w:val="003E2F5C"/>
    <w:rsid w:val="00445EF5"/>
    <w:rsid w:val="00462AC8"/>
    <w:rsid w:val="004675DC"/>
    <w:rsid w:val="00475444"/>
    <w:rsid w:val="004847A3"/>
    <w:rsid w:val="004A47AF"/>
    <w:rsid w:val="004B0729"/>
    <w:rsid w:val="0050489E"/>
    <w:rsid w:val="0051204F"/>
    <w:rsid w:val="00516543"/>
    <w:rsid w:val="005249AF"/>
    <w:rsid w:val="00524ECC"/>
    <w:rsid w:val="00543202"/>
    <w:rsid w:val="00552E7E"/>
    <w:rsid w:val="00571AE2"/>
    <w:rsid w:val="00595BCB"/>
    <w:rsid w:val="005A0880"/>
    <w:rsid w:val="005F63D1"/>
    <w:rsid w:val="0065043C"/>
    <w:rsid w:val="006676D9"/>
    <w:rsid w:val="006A0D85"/>
    <w:rsid w:val="006D73C8"/>
    <w:rsid w:val="006E2C1F"/>
    <w:rsid w:val="006F0B94"/>
    <w:rsid w:val="006F18BC"/>
    <w:rsid w:val="006F5CBF"/>
    <w:rsid w:val="00705957"/>
    <w:rsid w:val="00711129"/>
    <w:rsid w:val="00711B16"/>
    <w:rsid w:val="00713C3E"/>
    <w:rsid w:val="00713D11"/>
    <w:rsid w:val="00723436"/>
    <w:rsid w:val="0074185B"/>
    <w:rsid w:val="00757D57"/>
    <w:rsid w:val="00772558"/>
    <w:rsid w:val="007A493F"/>
    <w:rsid w:val="007B23BD"/>
    <w:rsid w:val="007B2CC1"/>
    <w:rsid w:val="007E0AF6"/>
    <w:rsid w:val="007F011D"/>
    <w:rsid w:val="007F2B69"/>
    <w:rsid w:val="008462B8"/>
    <w:rsid w:val="008512E4"/>
    <w:rsid w:val="00857A42"/>
    <w:rsid w:val="00865C52"/>
    <w:rsid w:val="00880A11"/>
    <w:rsid w:val="0089166B"/>
    <w:rsid w:val="00892993"/>
    <w:rsid w:val="008A012A"/>
    <w:rsid w:val="008B7F7F"/>
    <w:rsid w:val="008D0895"/>
    <w:rsid w:val="008D60FB"/>
    <w:rsid w:val="008E5BEF"/>
    <w:rsid w:val="0090755C"/>
    <w:rsid w:val="009230EC"/>
    <w:rsid w:val="0095108B"/>
    <w:rsid w:val="00974A37"/>
    <w:rsid w:val="00975F73"/>
    <w:rsid w:val="009836B4"/>
    <w:rsid w:val="00984F79"/>
    <w:rsid w:val="009902D6"/>
    <w:rsid w:val="009E58A4"/>
    <w:rsid w:val="00A30AEE"/>
    <w:rsid w:val="00A4342D"/>
    <w:rsid w:val="00A51CA9"/>
    <w:rsid w:val="00A5368C"/>
    <w:rsid w:val="00A604CB"/>
    <w:rsid w:val="00A63AF4"/>
    <w:rsid w:val="00A80514"/>
    <w:rsid w:val="00A93E5A"/>
    <w:rsid w:val="00AA0766"/>
    <w:rsid w:val="00AA2035"/>
    <w:rsid w:val="00AB4D9B"/>
    <w:rsid w:val="00AE36CE"/>
    <w:rsid w:val="00AF07ED"/>
    <w:rsid w:val="00B145DE"/>
    <w:rsid w:val="00B248FD"/>
    <w:rsid w:val="00B472FE"/>
    <w:rsid w:val="00B71536"/>
    <w:rsid w:val="00B7602E"/>
    <w:rsid w:val="00B76424"/>
    <w:rsid w:val="00B77FEA"/>
    <w:rsid w:val="00BE2AA6"/>
    <w:rsid w:val="00BF2DE5"/>
    <w:rsid w:val="00C01C9A"/>
    <w:rsid w:val="00C07872"/>
    <w:rsid w:val="00C379D7"/>
    <w:rsid w:val="00C67841"/>
    <w:rsid w:val="00C777FD"/>
    <w:rsid w:val="00C97A59"/>
    <w:rsid w:val="00CA20CD"/>
    <w:rsid w:val="00CD21F3"/>
    <w:rsid w:val="00CD4E96"/>
    <w:rsid w:val="00D438C8"/>
    <w:rsid w:val="00D55AA2"/>
    <w:rsid w:val="00DD7F42"/>
    <w:rsid w:val="00DE22E1"/>
    <w:rsid w:val="00DF584E"/>
    <w:rsid w:val="00E133A7"/>
    <w:rsid w:val="00E519EF"/>
    <w:rsid w:val="00E607BA"/>
    <w:rsid w:val="00E62AAC"/>
    <w:rsid w:val="00E96D6D"/>
    <w:rsid w:val="00EB4F5C"/>
    <w:rsid w:val="00EB777A"/>
    <w:rsid w:val="00ED143E"/>
    <w:rsid w:val="00EE4B83"/>
    <w:rsid w:val="00F146AD"/>
    <w:rsid w:val="00F33430"/>
    <w:rsid w:val="00F405AF"/>
    <w:rsid w:val="00F40E32"/>
    <w:rsid w:val="00F566A8"/>
    <w:rsid w:val="00F81B46"/>
    <w:rsid w:val="00F84206"/>
    <w:rsid w:val="00F929DD"/>
    <w:rsid w:val="00FC0CAB"/>
    <w:rsid w:val="00FC3F89"/>
    <w:rsid w:val="00FD3717"/>
    <w:rsid w:val="00FE54B8"/>
    <w:rsid w:val="00FF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qFormat/>
    <w:rsid w:val="00571A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71AE2"/>
    <w:pPr>
      <w:keepNext/>
      <w:outlineLvl w:val="5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571AE2"/>
    <w:rPr>
      <w:rFonts w:ascii="Arial" w:eastAsia="Times New Roman" w:hAnsi="Arial" w:cs="Arial"/>
      <w:b/>
      <w:bCs/>
      <w:sz w:val="28"/>
      <w:szCs w:val="24"/>
    </w:rPr>
  </w:style>
  <w:style w:type="paragraph" w:customStyle="1" w:styleId="NormalArialNarrow">
    <w:name w:val="Normal + Arial Narrow"/>
    <w:aliases w:val="11 pt"/>
    <w:next w:val="Header"/>
    <w:rsid w:val="00571AE2"/>
    <w:pPr>
      <w:numPr>
        <w:numId w:val="1"/>
      </w:numPr>
      <w:spacing w:after="0" w:line="240" w:lineRule="auto"/>
      <w:jc w:val="both"/>
    </w:pPr>
    <w:rPr>
      <w:rFonts w:ascii="Arial Narrow" w:eastAsia="Times New Roman" w:hAnsi="Arial Narrow" w:cs="Times New Roman"/>
      <w:w w:val="90"/>
    </w:rPr>
  </w:style>
  <w:style w:type="paragraph" w:customStyle="1" w:styleId="NormalArial12Char">
    <w:name w:val="Normal+Arial 12 Char"/>
    <w:basedOn w:val="Heading1"/>
    <w:link w:val="NormalArial12CharChar"/>
    <w:rsid w:val="00571AE2"/>
    <w:rPr>
      <w:sz w:val="24"/>
      <w:szCs w:val="24"/>
    </w:rPr>
  </w:style>
  <w:style w:type="character" w:customStyle="1" w:styleId="Heading1Char1">
    <w:name w:val="Heading 1 Char1"/>
    <w:basedOn w:val="DefaultParagraphFont"/>
    <w:link w:val="Heading1"/>
    <w:rsid w:val="00571A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ormalArial12CharChar">
    <w:name w:val="Normal+Arial 12 Char Char"/>
    <w:basedOn w:val="Heading1Char1"/>
    <w:link w:val="NormalArial12Char"/>
    <w:rsid w:val="00571AE2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1A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1AE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87D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D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7D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D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lly%20Ramdhansyah\My%20Documents\RULLYYPHBWEBSITENEW6\LemBar%20Kerja%20Sisw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LemBar Kerja Siswa</Template>
  <TotalTime>6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Rully Ramdhansyah</dc:creator>
  <cp:keywords/>
  <dc:description/>
  <cp:lastModifiedBy>Rully Ramdhansyah</cp:lastModifiedBy>
  <cp:revision>6</cp:revision>
  <dcterms:created xsi:type="dcterms:W3CDTF">2008-11-29T01:01:00Z</dcterms:created>
  <dcterms:modified xsi:type="dcterms:W3CDTF">2008-11-29T01:11:00Z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